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2C3F" w14:textId="4DB84AC9" w:rsidR="00000000" w:rsidRPr="000D1D7F" w:rsidRDefault="0077793A" w:rsidP="00FD2E6D">
      <w:pPr>
        <w:pStyle w:val="af7"/>
        <w:bidi/>
        <w:rPr>
          <w:b w:val="0"/>
          <w:bCs/>
          <w:sz w:val="32"/>
          <w:szCs w:val="32"/>
        </w:rPr>
      </w:pPr>
      <w:r w:rsidRPr="000D1D7F">
        <w:rPr>
          <w:rFonts w:ascii="Arial" w:hAnsi="Arial" w:cs="Arial" w:hint="cs"/>
          <w:b w:val="0"/>
          <w:bCs/>
          <w:sz w:val="32"/>
          <w:szCs w:val="32"/>
          <w:rtl/>
        </w:rPr>
        <w:t>خلود صالح احمد الغامدي</w:t>
      </w:r>
    </w:p>
    <w:p w14:paraId="75BB2BE6" w14:textId="2434B622" w:rsidR="00000000" w:rsidRDefault="00B378AF" w:rsidP="00FD2E6D">
      <w:pPr>
        <w:pStyle w:val="a5"/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رقم التواصل: </w:t>
      </w:r>
      <w:r w:rsidR="008339F6">
        <w:rPr>
          <w:rFonts w:ascii="Arial" w:hAnsi="Arial" w:cs="Arial" w:hint="cs"/>
          <w:rtl/>
        </w:rPr>
        <w:t>٠٥٥٩٨١٥٨٦٤</w:t>
      </w:r>
    </w:p>
    <w:p w14:paraId="7DC8A822" w14:textId="15E70D13" w:rsidR="005F3688" w:rsidRDefault="008339F6" w:rsidP="005F3688">
      <w:pPr>
        <w:pStyle w:val="a5"/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عنوان البريد ال</w:t>
      </w:r>
      <w:r w:rsidR="00F41C80">
        <w:rPr>
          <w:rFonts w:ascii="Arial" w:hAnsi="Arial" w:cs="Arial" w:hint="cs"/>
          <w:rtl/>
        </w:rPr>
        <w:t xml:space="preserve">إلكتروني: </w:t>
      </w:r>
      <w:hyperlink r:id="rId8" w:history="1">
        <w:r w:rsidR="005B1063">
          <w:rPr>
            <w:rFonts w:ascii="Arial" w:hAnsi="Arial" w:cs="Arial"/>
          </w:rPr>
          <w:t>khs.algamdi@bu.edu.sa</w:t>
        </w:r>
      </w:hyperlink>
    </w:p>
    <w:p w14:paraId="3BC746AA" w14:textId="5B1A138A" w:rsidR="005F3688" w:rsidRPr="00CA2E26" w:rsidRDefault="005F3688" w:rsidP="005F3688">
      <w:pPr>
        <w:pStyle w:val="a5"/>
        <w:bidi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rtl/>
        </w:rPr>
        <w:t xml:space="preserve">العنوان: </w:t>
      </w:r>
      <w:r w:rsidR="00F628A2">
        <w:rPr>
          <w:rFonts w:ascii="Arial" w:hAnsi="Arial" w:cs="Arial"/>
          <w:sz w:val="22"/>
          <w:szCs w:val="22"/>
        </w:rPr>
        <w:t>Apart. #</w:t>
      </w:r>
      <w:r w:rsidR="00CA2E26">
        <w:rPr>
          <w:rFonts w:ascii="Arial" w:hAnsi="Arial" w:cs="Arial"/>
          <w:sz w:val="22"/>
          <w:szCs w:val="22"/>
        </w:rPr>
        <w:t>1</w:t>
      </w:r>
      <w:r w:rsidR="00485B50">
        <w:rPr>
          <w:rFonts w:ascii="Arial" w:hAnsi="Arial" w:cs="Arial"/>
          <w:sz w:val="22"/>
          <w:szCs w:val="22"/>
        </w:rPr>
        <w:t>, B3, Al-Baha University housing</w:t>
      </w:r>
      <w:r w:rsidR="00D833E1">
        <w:rPr>
          <w:rFonts w:ascii="Arial" w:hAnsi="Arial" w:cs="Arial"/>
          <w:sz w:val="22"/>
          <w:szCs w:val="22"/>
        </w:rPr>
        <w:t>,</w:t>
      </w:r>
      <w:r w:rsidR="00F628A2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F628A2">
        <w:rPr>
          <w:rFonts w:ascii="Arial" w:hAnsi="Arial" w:cs="Arial"/>
          <w:sz w:val="22"/>
          <w:szCs w:val="22"/>
        </w:rPr>
        <w:t>Aqiq</w:t>
      </w:r>
      <w:proofErr w:type="spellEnd"/>
    </w:p>
    <w:p w14:paraId="28900D8B" w14:textId="185E498E" w:rsidR="00000000" w:rsidRPr="00315B81" w:rsidRDefault="00D65CC9" w:rsidP="00FD2E6D">
      <w:pPr>
        <w:pStyle w:val="1"/>
        <w:bidi/>
        <w:rPr>
          <w:rFonts w:ascii="MS Mincho" w:eastAsia="MS Mincho" w:hAnsi="MS Mincho" w:cs="FreesiaUPC"/>
          <w:szCs w:val="24"/>
        </w:rPr>
      </w:pPr>
      <w:r w:rsidRPr="00315B81">
        <w:rPr>
          <w:rFonts w:ascii="MS Mincho" w:eastAsia="MS Mincho" w:hAnsi="MS Mincho" w:cs="Arial"/>
          <w:szCs w:val="24"/>
          <w:rtl/>
        </w:rPr>
        <w:t>نبذة</w:t>
      </w:r>
      <w:r w:rsidRPr="00315B81">
        <w:rPr>
          <w:rFonts w:ascii="MS Mincho" w:eastAsia="MS Mincho" w:hAnsi="MS Mincho" w:cs="FreesiaUPC"/>
          <w:szCs w:val="24"/>
          <w:rtl/>
        </w:rPr>
        <w:t xml:space="preserve"> </w:t>
      </w:r>
      <w:r w:rsidRPr="00315B81">
        <w:rPr>
          <w:rFonts w:ascii="MS Mincho" w:eastAsia="MS Mincho" w:hAnsi="MS Mincho" w:cs="Arial"/>
          <w:szCs w:val="24"/>
          <w:rtl/>
        </w:rPr>
        <w:t>تعريفية</w:t>
      </w:r>
      <w:r w:rsidR="000C0E98" w:rsidRPr="00315B81">
        <w:rPr>
          <w:rFonts w:ascii="MS Mincho" w:eastAsia="MS Mincho" w:hAnsi="MS Mincho" w:cs="FreesiaUPC"/>
          <w:szCs w:val="24"/>
          <w:rtl/>
        </w:rPr>
        <w:t>:</w:t>
      </w:r>
    </w:p>
    <w:p w14:paraId="3964520E" w14:textId="11CB1910" w:rsidR="00000000" w:rsidRDefault="008E1650" w:rsidP="00FD2E6D">
      <w:pPr>
        <w:bidi/>
      </w:pPr>
      <w:r>
        <w:rPr>
          <w:rFonts w:ascii="Arial" w:hAnsi="Arial" w:cs="Arial" w:hint="cs"/>
          <w:rtl/>
        </w:rPr>
        <w:t>ب</w:t>
      </w:r>
      <w:r w:rsidR="00D960BF">
        <w:rPr>
          <w:rFonts w:ascii="Arial" w:hAnsi="Arial" w:cs="Arial" w:hint="cs"/>
          <w:rtl/>
        </w:rPr>
        <w:t>دأت العمل في جامعة الباحة كمعيد لمدة ثلاث سنوات</w:t>
      </w:r>
      <w:r w:rsidR="002056CC">
        <w:rPr>
          <w:rFonts w:ascii="Arial" w:hAnsi="Arial" w:cs="Arial" w:hint="cs"/>
          <w:rtl/>
        </w:rPr>
        <w:t xml:space="preserve">، ثم كمحاضر </w:t>
      </w:r>
      <w:r w:rsidR="00363658">
        <w:rPr>
          <w:rFonts w:ascii="Arial" w:hAnsi="Arial" w:cs="Arial" w:hint="cs"/>
          <w:rtl/>
        </w:rPr>
        <w:t>بعد أن أكملت دراسة الماجستير في ال</w:t>
      </w:r>
      <w:r w:rsidR="00560A07">
        <w:rPr>
          <w:rFonts w:ascii="Arial" w:hAnsi="Arial" w:cs="Arial" w:hint="cs"/>
          <w:rtl/>
        </w:rPr>
        <w:t>أدب</w:t>
      </w:r>
      <w:r w:rsidR="004C0F08">
        <w:rPr>
          <w:rFonts w:ascii="Arial" w:hAnsi="Arial" w:cs="Arial" w:hint="cs"/>
          <w:rtl/>
        </w:rPr>
        <w:t xml:space="preserve">، والآن أعمل كأستاذ مساعد </w:t>
      </w:r>
      <w:r w:rsidR="000B1921">
        <w:rPr>
          <w:rFonts w:ascii="Arial" w:hAnsi="Arial" w:cs="Arial" w:hint="cs"/>
          <w:rtl/>
        </w:rPr>
        <w:t>بعد حصولي على درجة الدكتوراة في الأدب والفلسفة</w:t>
      </w:r>
      <w:r w:rsidR="00EB5D78">
        <w:rPr>
          <w:rFonts w:ascii="Arial" w:hAnsi="Arial" w:cs="Arial" w:hint="cs"/>
          <w:rtl/>
        </w:rPr>
        <w:t>.</w:t>
      </w:r>
    </w:p>
    <w:p w14:paraId="7700B472" w14:textId="7CB9B5FC" w:rsidR="00000000" w:rsidRPr="00A5679B" w:rsidRDefault="0002536B" w:rsidP="001447A7">
      <w:pPr>
        <w:pStyle w:val="1"/>
        <w:bidi/>
        <w:rPr>
          <w:rFonts w:cs="Arial"/>
          <w:szCs w:val="24"/>
          <w:rtl/>
        </w:rPr>
      </w:pPr>
      <w:r w:rsidRPr="00A5679B">
        <w:rPr>
          <w:rFonts w:cs="Arial" w:hint="cs"/>
          <w:szCs w:val="24"/>
          <w:rtl/>
        </w:rPr>
        <w:t>المؤهلات العلمية</w:t>
      </w:r>
    </w:p>
    <w:p w14:paraId="7C4FE0AF" w14:textId="49E69A88" w:rsidR="0015032D" w:rsidRPr="00C132D3" w:rsidRDefault="00466BC5" w:rsidP="00C132D3">
      <w:pPr>
        <w:pStyle w:val="af3"/>
        <w:numPr>
          <w:ilvl w:val="0"/>
          <w:numId w:val="15"/>
        </w:numPr>
        <w:bidi/>
        <w:rPr>
          <w:rFonts w:cs="Arial"/>
          <w:rtl/>
        </w:rPr>
      </w:pPr>
      <w:r w:rsidRPr="0015032D">
        <w:rPr>
          <w:rFonts w:ascii="Arial" w:hAnsi="Arial" w:cs="Arial" w:hint="cs"/>
          <w:rtl/>
        </w:rPr>
        <w:t>٢٠١٦</w:t>
      </w:r>
      <w:r w:rsidRPr="0015032D">
        <w:rPr>
          <w:rFonts w:cs="Arial" w:hint="cs"/>
          <w:rtl/>
        </w:rPr>
        <w:t xml:space="preserve"> </w:t>
      </w:r>
      <w:r w:rsidRPr="0015032D">
        <w:rPr>
          <w:rFonts w:cs="Arial"/>
          <w:rtl/>
        </w:rPr>
        <w:t>–</w:t>
      </w:r>
      <w:r w:rsidRPr="0015032D">
        <w:rPr>
          <w:rFonts w:cs="Arial" w:hint="cs"/>
          <w:rtl/>
        </w:rPr>
        <w:t xml:space="preserve"> ٢٠٢٠ </w:t>
      </w:r>
      <w:r w:rsidR="00485E60" w:rsidRPr="0015032D">
        <w:rPr>
          <w:rFonts w:cs="Arial" w:hint="cs"/>
          <w:rtl/>
        </w:rPr>
        <w:t>(ايرلندا) دكتوراة</w:t>
      </w:r>
    </w:p>
    <w:p w14:paraId="66A071E9" w14:textId="5B953DE6" w:rsidR="00485E60" w:rsidRPr="00C132D3" w:rsidRDefault="006B3BA6" w:rsidP="00C132D3">
      <w:pPr>
        <w:pStyle w:val="af3"/>
        <w:numPr>
          <w:ilvl w:val="0"/>
          <w:numId w:val="15"/>
        </w:numPr>
        <w:bidi/>
        <w:rPr>
          <w:rFonts w:cs="Arial"/>
          <w:rtl/>
        </w:rPr>
      </w:pPr>
      <w:r w:rsidRPr="00C132D3">
        <w:rPr>
          <w:rFonts w:ascii="Arial" w:hAnsi="Arial" w:cs="Arial" w:hint="cs"/>
          <w:rtl/>
        </w:rPr>
        <w:t>٢٠١</w:t>
      </w:r>
      <w:r w:rsidR="00C132D3" w:rsidRPr="00C132D3">
        <w:rPr>
          <w:rFonts w:cs="Arial" w:hint="cs"/>
          <w:rtl/>
        </w:rPr>
        <w:t>٤</w:t>
      </w:r>
      <w:r w:rsidRPr="00C132D3">
        <w:rPr>
          <w:rFonts w:cs="Arial" w:hint="cs"/>
          <w:rtl/>
        </w:rPr>
        <w:t xml:space="preserve"> (بريطانيا) ماجستير </w:t>
      </w:r>
    </w:p>
    <w:p w14:paraId="21448543" w14:textId="51D90AB3" w:rsidR="0088311F" w:rsidRPr="00C132D3" w:rsidRDefault="00302455" w:rsidP="00C132D3">
      <w:pPr>
        <w:pStyle w:val="af3"/>
        <w:numPr>
          <w:ilvl w:val="0"/>
          <w:numId w:val="15"/>
        </w:numPr>
        <w:bidi/>
        <w:rPr>
          <w:rFonts w:cs="Arial"/>
          <w:rtl/>
        </w:rPr>
      </w:pPr>
      <w:r w:rsidRPr="00C132D3">
        <w:rPr>
          <w:rFonts w:ascii="Arial" w:hAnsi="Arial" w:cs="Arial" w:hint="cs"/>
          <w:rtl/>
        </w:rPr>
        <w:t>يوليو</w:t>
      </w:r>
      <w:r w:rsidRPr="00C132D3">
        <w:rPr>
          <w:rFonts w:cs="Arial" w:hint="cs"/>
          <w:rtl/>
        </w:rPr>
        <w:t xml:space="preserve"> </w:t>
      </w:r>
      <w:r w:rsidRPr="00C132D3">
        <w:rPr>
          <w:rFonts w:ascii="Arial" w:hAnsi="Arial" w:cs="Arial" w:hint="cs"/>
          <w:rtl/>
        </w:rPr>
        <w:t>٢</w:t>
      </w:r>
      <w:r w:rsidRPr="00C132D3">
        <w:rPr>
          <w:rFonts w:cs="Arial" w:hint="cs"/>
          <w:rtl/>
        </w:rPr>
        <w:t xml:space="preserve">٠١٣ </w:t>
      </w:r>
      <w:r w:rsidR="0088311F" w:rsidRPr="00C132D3">
        <w:rPr>
          <w:rFonts w:cs="Arial"/>
          <w:rtl/>
        </w:rPr>
        <w:t>–</w:t>
      </w:r>
      <w:r w:rsidRPr="00C132D3">
        <w:rPr>
          <w:rFonts w:cs="Arial" w:hint="cs"/>
          <w:rtl/>
        </w:rPr>
        <w:t xml:space="preserve"> </w:t>
      </w:r>
      <w:r w:rsidR="0088311F" w:rsidRPr="00C132D3">
        <w:rPr>
          <w:rFonts w:cs="Arial" w:hint="cs"/>
          <w:rtl/>
        </w:rPr>
        <w:t>سبتمبر ٢٠١٣</w:t>
      </w:r>
      <w:r w:rsidR="00241E02" w:rsidRPr="00C132D3">
        <w:rPr>
          <w:rFonts w:cs="Arial" w:hint="cs"/>
          <w:rtl/>
        </w:rPr>
        <w:t xml:space="preserve"> (بريطانيا) </w:t>
      </w:r>
      <w:r w:rsidR="0088311F" w:rsidRPr="00C132D3">
        <w:rPr>
          <w:rFonts w:cs="Arial" w:hint="cs"/>
          <w:rtl/>
        </w:rPr>
        <w:t>كورس لغة انجليزية مكثف</w:t>
      </w:r>
    </w:p>
    <w:p w14:paraId="088CE6D3" w14:textId="5C402350" w:rsidR="00540E2F" w:rsidRPr="00C132D3" w:rsidRDefault="00540E2F" w:rsidP="00C132D3">
      <w:pPr>
        <w:pStyle w:val="af3"/>
        <w:numPr>
          <w:ilvl w:val="0"/>
          <w:numId w:val="15"/>
        </w:numPr>
        <w:bidi/>
        <w:rPr>
          <w:rFonts w:cs="Arial"/>
          <w:rtl/>
        </w:rPr>
      </w:pPr>
      <w:r w:rsidRPr="00C132D3">
        <w:rPr>
          <w:rFonts w:ascii="Arial" w:hAnsi="Arial" w:cs="Arial" w:hint="cs"/>
          <w:rtl/>
        </w:rPr>
        <w:t>يناير</w:t>
      </w:r>
      <w:r w:rsidRPr="00C132D3">
        <w:rPr>
          <w:rFonts w:cs="Arial" w:hint="cs"/>
          <w:rtl/>
        </w:rPr>
        <w:t xml:space="preserve"> </w:t>
      </w:r>
      <w:r w:rsidRPr="00C132D3">
        <w:rPr>
          <w:rFonts w:ascii="Arial" w:hAnsi="Arial" w:cs="Arial" w:hint="cs"/>
          <w:rtl/>
        </w:rPr>
        <w:t>٢٠١٢</w:t>
      </w:r>
      <w:r w:rsidRPr="00C132D3">
        <w:rPr>
          <w:rFonts w:cs="Arial" w:hint="cs"/>
          <w:rtl/>
        </w:rPr>
        <w:t xml:space="preserve"> </w:t>
      </w:r>
      <w:r w:rsidR="0079550D" w:rsidRPr="00C132D3">
        <w:rPr>
          <w:rFonts w:cs="Arial"/>
          <w:rtl/>
        </w:rPr>
        <w:t>–</w:t>
      </w:r>
      <w:r w:rsidRPr="00C132D3">
        <w:rPr>
          <w:rFonts w:cs="Arial" w:hint="cs"/>
          <w:rtl/>
        </w:rPr>
        <w:t xml:space="preserve"> </w:t>
      </w:r>
      <w:r w:rsidR="0079550D" w:rsidRPr="00C132D3">
        <w:rPr>
          <w:rFonts w:cs="Arial" w:hint="cs"/>
          <w:rtl/>
        </w:rPr>
        <w:t xml:space="preserve">يوليو ٢٠١٢ (الولايات المتحدة الأمريكية) </w:t>
      </w:r>
      <w:r w:rsidR="006E2912" w:rsidRPr="00C132D3">
        <w:rPr>
          <w:rFonts w:cs="Arial" w:hint="cs"/>
          <w:rtl/>
        </w:rPr>
        <w:t>كورس لغة انجليزية مكثف</w:t>
      </w:r>
    </w:p>
    <w:p w14:paraId="7C348E44" w14:textId="73CE560E" w:rsidR="00000000" w:rsidRPr="00C132D3" w:rsidRDefault="006E2912" w:rsidP="00C132D3">
      <w:pPr>
        <w:pStyle w:val="af3"/>
        <w:numPr>
          <w:ilvl w:val="0"/>
          <w:numId w:val="15"/>
        </w:numPr>
        <w:bidi/>
        <w:rPr>
          <w:rFonts w:cs="Arial"/>
        </w:rPr>
      </w:pPr>
      <w:r w:rsidRPr="00C132D3">
        <w:rPr>
          <w:rFonts w:ascii="Arial" w:hAnsi="Arial" w:cs="Arial" w:hint="cs"/>
          <w:rtl/>
        </w:rPr>
        <w:t>٢٠٠٥</w:t>
      </w:r>
      <w:r w:rsidRPr="00C132D3">
        <w:rPr>
          <w:rFonts w:cs="Arial" w:hint="cs"/>
          <w:rtl/>
        </w:rPr>
        <w:t xml:space="preserve"> </w:t>
      </w:r>
      <w:r w:rsidRPr="00C132D3">
        <w:rPr>
          <w:rFonts w:cs="Arial"/>
          <w:rtl/>
        </w:rPr>
        <w:t>–</w:t>
      </w:r>
      <w:r w:rsidRPr="00C132D3">
        <w:rPr>
          <w:rFonts w:cs="Arial" w:hint="cs"/>
          <w:rtl/>
        </w:rPr>
        <w:t xml:space="preserve"> ٢٠٠٩ </w:t>
      </w:r>
      <w:r w:rsidR="005D042C" w:rsidRPr="00C132D3">
        <w:rPr>
          <w:rFonts w:cs="Arial" w:hint="cs"/>
          <w:rtl/>
        </w:rPr>
        <w:t xml:space="preserve">(جامعة الطائف) بكالوريوس </w:t>
      </w:r>
      <w:r w:rsidR="00B9279B" w:rsidRPr="00C132D3">
        <w:rPr>
          <w:rFonts w:cs="Arial" w:hint="cs"/>
          <w:rtl/>
        </w:rPr>
        <w:t xml:space="preserve">لغة انجليزية </w:t>
      </w:r>
      <w:r w:rsidR="00856789" w:rsidRPr="00C132D3">
        <w:rPr>
          <w:rFonts w:cs="Arial" w:hint="cs"/>
          <w:rtl/>
        </w:rPr>
        <w:t>مع مرتبة الشرف الثانية بمعدل ٣.٤٥/٤</w:t>
      </w:r>
    </w:p>
    <w:p w14:paraId="0742B3A7" w14:textId="631256DC" w:rsidR="00000000" w:rsidRPr="00A5679B" w:rsidRDefault="009C620C" w:rsidP="00FD2E6D">
      <w:pPr>
        <w:pStyle w:val="1"/>
        <w:bidi/>
        <w:rPr>
          <w:rFonts w:cs="Arial"/>
          <w:szCs w:val="24"/>
        </w:rPr>
      </w:pPr>
      <w:r w:rsidRPr="00A5679B">
        <w:rPr>
          <w:rFonts w:cs="Arial" w:hint="cs"/>
          <w:szCs w:val="24"/>
          <w:rtl/>
        </w:rPr>
        <w:t>الخبرات العملية</w:t>
      </w:r>
    </w:p>
    <w:p w14:paraId="24F2C557" w14:textId="6296D7FD" w:rsidR="00000000" w:rsidRPr="001E3624" w:rsidRDefault="00996CF1" w:rsidP="008A6A8E">
      <w:pPr>
        <w:pStyle w:val="af3"/>
        <w:numPr>
          <w:ilvl w:val="0"/>
          <w:numId w:val="14"/>
        </w:numPr>
        <w:bidi/>
      </w:pPr>
      <w:r>
        <w:rPr>
          <w:rFonts w:cs="Arial" w:hint="cs"/>
          <w:rtl/>
        </w:rPr>
        <w:t xml:space="preserve">أستاذ مساعد </w:t>
      </w:r>
      <w:r w:rsidR="008A6A8E">
        <w:rPr>
          <w:rFonts w:cs="Arial" w:hint="cs"/>
          <w:rtl/>
        </w:rPr>
        <w:t>بجامعة الباحة (</w:t>
      </w:r>
      <w:r w:rsidR="000745A6">
        <w:rPr>
          <w:rFonts w:cs="Arial" w:hint="cs"/>
          <w:rtl/>
        </w:rPr>
        <w:t>٢١</w:t>
      </w:r>
      <w:r w:rsidR="00D91251">
        <w:rPr>
          <w:rFonts w:cs="Arial" w:hint="cs"/>
          <w:rtl/>
        </w:rPr>
        <w:t xml:space="preserve">/١١/٢٠٢١ </w:t>
      </w:r>
      <w:r w:rsidR="001E3624">
        <w:rPr>
          <w:rFonts w:cs="Arial"/>
          <w:rtl/>
        </w:rPr>
        <w:t>–</w:t>
      </w:r>
      <w:r w:rsidR="00D91251">
        <w:rPr>
          <w:rFonts w:cs="Arial" w:hint="cs"/>
          <w:rtl/>
        </w:rPr>
        <w:t xml:space="preserve"> </w:t>
      </w:r>
      <w:r w:rsidR="001E3624">
        <w:rPr>
          <w:rFonts w:cs="Arial" w:hint="cs"/>
          <w:rtl/>
        </w:rPr>
        <w:t>الوقت الحالي)</w:t>
      </w:r>
    </w:p>
    <w:p w14:paraId="7EBC3166" w14:textId="233A845C" w:rsidR="001E3624" w:rsidRPr="0060315B" w:rsidRDefault="004955ED" w:rsidP="001E3624">
      <w:pPr>
        <w:pStyle w:val="af3"/>
        <w:numPr>
          <w:ilvl w:val="0"/>
          <w:numId w:val="14"/>
        </w:numPr>
        <w:bidi/>
      </w:pPr>
      <w:r>
        <w:rPr>
          <w:rFonts w:cs="Arial" w:hint="cs"/>
          <w:rtl/>
        </w:rPr>
        <w:t>محاضر بجامعة الباحة (</w:t>
      </w:r>
      <w:r w:rsidR="0060315B">
        <w:rPr>
          <w:rFonts w:cs="Arial" w:hint="cs"/>
          <w:rtl/>
        </w:rPr>
        <w:t xml:space="preserve">يناير ٢٠١٥ </w:t>
      </w:r>
      <w:r w:rsidR="0060315B">
        <w:rPr>
          <w:rFonts w:cs="Arial"/>
          <w:rtl/>
        </w:rPr>
        <w:t>–</w:t>
      </w:r>
      <w:r w:rsidR="0060315B">
        <w:rPr>
          <w:rFonts w:cs="Arial" w:hint="cs"/>
          <w:rtl/>
        </w:rPr>
        <w:t xml:space="preserve"> نوفمبر ٢٠١٥)</w:t>
      </w:r>
    </w:p>
    <w:p w14:paraId="3B53F0F3" w14:textId="5D821703" w:rsidR="0060315B" w:rsidRPr="009118AF" w:rsidRDefault="000E5729" w:rsidP="0060315B">
      <w:pPr>
        <w:pStyle w:val="af3"/>
        <w:numPr>
          <w:ilvl w:val="0"/>
          <w:numId w:val="14"/>
        </w:numPr>
        <w:bidi/>
      </w:pPr>
      <w:r>
        <w:rPr>
          <w:rFonts w:cs="Arial" w:hint="cs"/>
          <w:rtl/>
        </w:rPr>
        <w:t>معيد بجامعة الباحة (مارس ٢٠١٠</w:t>
      </w:r>
      <w:r w:rsidR="009118AF">
        <w:rPr>
          <w:rFonts w:cs="Arial" w:hint="cs"/>
          <w:rtl/>
        </w:rPr>
        <w:t xml:space="preserve"> </w:t>
      </w:r>
      <w:r w:rsidR="009118AF">
        <w:rPr>
          <w:rFonts w:cs="Arial"/>
          <w:rtl/>
        </w:rPr>
        <w:t>–</w:t>
      </w:r>
      <w:r w:rsidR="009118AF">
        <w:rPr>
          <w:rFonts w:cs="Arial" w:hint="cs"/>
          <w:rtl/>
        </w:rPr>
        <w:t xml:space="preserve"> يونيو ٢٠١٣)</w:t>
      </w:r>
    </w:p>
    <w:p w14:paraId="084C5D0D" w14:textId="3F2072BF" w:rsidR="009118AF" w:rsidRDefault="009118AF" w:rsidP="009118AF">
      <w:pPr>
        <w:pStyle w:val="af3"/>
        <w:numPr>
          <w:ilvl w:val="0"/>
          <w:numId w:val="14"/>
        </w:numPr>
        <w:bidi/>
      </w:pPr>
      <w:r>
        <w:rPr>
          <w:rFonts w:cs="Arial" w:hint="cs"/>
          <w:rtl/>
        </w:rPr>
        <w:t>قمت بتدريس العديد من المواد الدراسية خلال هذه السنوات</w:t>
      </w:r>
      <w:r w:rsidR="00BD0B99">
        <w:rPr>
          <w:rFonts w:cs="Arial" w:hint="cs"/>
          <w:rtl/>
        </w:rPr>
        <w:t xml:space="preserve"> </w:t>
      </w:r>
      <w:r w:rsidR="0020321F">
        <w:rPr>
          <w:rFonts w:cs="Arial" w:hint="cs"/>
          <w:rtl/>
        </w:rPr>
        <w:t>في قسم اللغات الأجنبية</w:t>
      </w:r>
      <w:r>
        <w:rPr>
          <w:rFonts w:cs="Arial" w:hint="cs"/>
          <w:rtl/>
        </w:rPr>
        <w:t xml:space="preserve"> </w:t>
      </w:r>
      <w:r w:rsidR="00BD0B99">
        <w:rPr>
          <w:rFonts w:cs="Arial" w:hint="cs"/>
          <w:rtl/>
        </w:rPr>
        <w:t>: القراءة، الكتابة،</w:t>
      </w:r>
      <w:r w:rsidR="0020321F">
        <w:rPr>
          <w:rFonts w:hint="cs"/>
          <w:rtl/>
        </w:rPr>
        <w:t xml:space="preserve"> </w:t>
      </w:r>
      <w:r w:rsidR="00BB661E">
        <w:rPr>
          <w:rFonts w:cs="Arial" w:hint="cs"/>
          <w:rtl/>
        </w:rPr>
        <w:t xml:space="preserve">مقدمة في الأدب، تقدير الشعر، الشعر الرومانسي، </w:t>
      </w:r>
      <w:r w:rsidR="00000674">
        <w:rPr>
          <w:rFonts w:cs="Arial" w:hint="cs"/>
          <w:rtl/>
        </w:rPr>
        <w:t xml:space="preserve">الرواية في القرن التاسع عشر، المسرحية في القرن السادس عشر، </w:t>
      </w:r>
      <w:r w:rsidR="00513794">
        <w:rPr>
          <w:rFonts w:cs="Arial" w:hint="cs"/>
          <w:rtl/>
        </w:rPr>
        <w:t>المسرحيات ال</w:t>
      </w:r>
      <w:r w:rsidR="000F73BA">
        <w:rPr>
          <w:rFonts w:cs="Arial" w:hint="cs"/>
          <w:rtl/>
        </w:rPr>
        <w:t xml:space="preserve">إليزابيثية ، </w:t>
      </w:r>
      <w:r w:rsidR="00AE7D2D">
        <w:rPr>
          <w:rFonts w:cs="Arial" w:hint="cs"/>
          <w:rtl/>
        </w:rPr>
        <w:t>القصة القصيرة، نهوض الرواية، الادب الأمريكي</w:t>
      </w:r>
      <w:r w:rsidR="00697AC0">
        <w:rPr>
          <w:rFonts w:cs="Tahoma" w:hint="cs"/>
          <w:rtl/>
        </w:rPr>
        <w:t xml:space="preserve">، </w:t>
      </w:r>
      <w:r w:rsidR="00697AC0">
        <w:rPr>
          <w:rFonts w:ascii="Arial" w:hAnsi="Arial" w:cs="Arial" w:hint="cs"/>
          <w:rtl/>
        </w:rPr>
        <w:t>المسرحية الحديثة</w:t>
      </w:r>
      <w:r w:rsidR="00432146">
        <w:rPr>
          <w:rFonts w:ascii="Arial" w:hAnsi="Arial" w:cs="Arial" w:hint="cs"/>
          <w:rtl/>
        </w:rPr>
        <w:t>.</w:t>
      </w:r>
    </w:p>
    <w:p w14:paraId="108972E0" w14:textId="2BD80794" w:rsidR="00000000" w:rsidRPr="00A5679B" w:rsidRDefault="0007451F" w:rsidP="00FD2E6D">
      <w:pPr>
        <w:pStyle w:val="1"/>
        <w:bidi/>
        <w:rPr>
          <w:szCs w:val="24"/>
        </w:rPr>
      </w:pPr>
      <w:r w:rsidRPr="00A5679B">
        <w:rPr>
          <w:rFonts w:ascii="Arial" w:hAnsi="Arial" w:cs="Arial" w:hint="cs"/>
          <w:szCs w:val="24"/>
          <w:rtl/>
        </w:rPr>
        <w:t>المؤتم</w:t>
      </w:r>
      <w:r w:rsidR="00B24FA4" w:rsidRPr="00A5679B">
        <w:rPr>
          <w:rFonts w:ascii="Arial" w:hAnsi="Arial" w:cs="Arial" w:hint="cs"/>
          <w:szCs w:val="24"/>
          <w:rtl/>
        </w:rPr>
        <w:t>رات</w:t>
      </w:r>
    </w:p>
    <w:p w14:paraId="42918397" w14:textId="51CA33C5" w:rsidR="007A649C" w:rsidRPr="00A57513" w:rsidRDefault="00B24FA4" w:rsidP="007A649C">
      <w:pPr>
        <w:pStyle w:val="a"/>
        <w:bidi/>
      </w:pPr>
      <w:r>
        <w:rPr>
          <w:rFonts w:hint="cs"/>
          <w:rtl/>
        </w:rPr>
        <w:t>(</w:t>
      </w:r>
      <w:r>
        <w:rPr>
          <w:rFonts w:cs="Arial" w:hint="cs"/>
          <w:rtl/>
        </w:rPr>
        <w:t>مش</w:t>
      </w:r>
      <w:r w:rsidR="001C7861">
        <w:rPr>
          <w:rFonts w:cs="Arial" w:hint="cs"/>
          <w:rtl/>
        </w:rPr>
        <w:t>كلات</w:t>
      </w:r>
      <w:r>
        <w:rPr>
          <w:rFonts w:cs="Arial" w:hint="cs"/>
          <w:rtl/>
        </w:rPr>
        <w:t xml:space="preserve"> الهوية في </w:t>
      </w:r>
      <w:r w:rsidR="001C7861">
        <w:rPr>
          <w:rFonts w:cs="Arial" w:hint="cs"/>
          <w:rtl/>
        </w:rPr>
        <w:t>شخصية جيموراه</w:t>
      </w:r>
      <w:r w:rsidR="00FB6A6B">
        <w:rPr>
          <w:rFonts w:cs="Arial" w:hint="cs"/>
          <w:rtl/>
        </w:rPr>
        <w:t>، رواية (</w:t>
      </w:r>
      <w:r w:rsidR="00B121C0">
        <w:rPr>
          <w:rFonts w:cs="Arial" w:hint="cs"/>
          <w:rtl/>
        </w:rPr>
        <w:t xml:space="preserve">الجاز العربي) </w:t>
      </w:r>
      <w:r w:rsidR="007A649C">
        <w:rPr>
          <w:rFonts w:hint="cs"/>
          <w:rtl/>
        </w:rPr>
        <w:t xml:space="preserve"> </w:t>
      </w:r>
      <w:proofErr w:type="spellStart"/>
      <w:r w:rsidR="007A649C">
        <w:t>Aigne</w:t>
      </w:r>
      <w:proofErr w:type="spellEnd"/>
      <w:r w:rsidR="007A649C">
        <w:t xml:space="preserve"> postgraduate </w:t>
      </w:r>
      <w:r w:rsidR="002C2DE6">
        <w:t>conference</w:t>
      </w:r>
      <w:r w:rsidR="002C2DE6">
        <w:rPr>
          <w:rFonts w:cs="Tahoma" w:hint="cs"/>
          <w:rtl/>
        </w:rPr>
        <w:t>، جامعة كورك/ ايرلندا</w:t>
      </w:r>
      <w:r w:rsidR="001A746C">
        <w:rPr>
          <w:rFonts w:cs="Tahoma" w:hint="cs"/>
          <w:rtl/>
        </w:rPr>
        <w:t xml:space="preserve"> (٢٠١٧</w:t>
      </w:r>
      <w:r w:rsidR="007C203C">
        <w:rPr>
          <w:rFonts w:cs="Tahoma" w:hint="cs"/>
          <w:rtl/>
        </w:rPr>
        <w:t>ديسمبر</w:t>
      </w:r>
      <w:r w:rsidR="001A746C">
        <w:rPr>
          <w:rFonts w:cs="Tahoma" w:hint="cs"/>
          <w:rtl/>
        </w:rPr>
        <w:t>) عرض بوستر</w:t>
      </w:r>
    </w:p>
    <w:p w14:paraId="30132597" w14:textId="7F8C8D1A" w:rsidR="007C203C" w:rsidRDefault="00A57513" w:rsidP="00261EBE">
      <w:pPr>
        <w:pStyle w:val="a"/>
        <w:bidi/>
      </w:pPr>
      <w:r>
        <w:t>Postgraduate Symposium on the Humanities</w:t>
      </w:r>
      <w:r w:rsidR="00E70FF3">
        <w:t xml:space="preserve">, </w:t>
      </w:r>
      <w:proofErr w:type="spellStart"/>
      <w:r w:rsidR="00E70FF3">
        <w:t>Maynooth</w:t>
      </w:r>
      <w:proofErr w:type="spellEnd"/>
      <w:r w:rsidR="00E70FF3">
        <w:t xml:space="preserve"> University (</w:t>
      </w:r>
      <w:r w:rsidR="006705F9">
        <w:t>19-20 October 2017</w:t>
      </w:r>
      <w:r w:rsidR="007C203C">
        <w:t>)</w:t>
      </w:r>
    </w:p>
    <w:p w14:paraId="3BE6CBE6" w14:textId="00A67D55" w:rsidR="00DE22D4" w:rsidRPr="00A5679B" w:rsidRDefault="00DE22D4" w:rsidP="00B47956">
      <w:pPr>
        <w:pStyle w:val="a"/>
        <w:numPr>
          <w:ilvl w:val="0"/>
          <w:numId w:val="0"/>
        </w:numPr>
        <w:bidi/>
        <w:ind w:left="216"/>
        <w:rPr>
          <w:rFonts w:ascii="Arial" w:eastAsia="MS Mincho" w:hAnsi="Arial" w:cs="Arial"/>
          <w:color w:val="1A1A1A" w:themeColor="background1" w:themeShade="1A"/>
          <w:sz w:val="24"/>
          <w:szCs w:val="24"/>
          <w:u w:val="single"/>
          <w:rtl/>
        </w:rPr>
      </w:pPr>
      <w:r w:rsidRPr="00A5679B">
        <w:rPr>
          <w:rFonts w:ascii="Arial" w:eastAsia="MS Mincho" w:hAnsi="Arial" w:cs="Arial" w:hint="cs"/>
          <w:color w:val="1A1A1A" w:themeColor="background1" w:themeShade="1A"/>
          <w:sz w:val="24"/>
          <w:szCs w:val="24"/>
          <w:u w:val="single"/>
          <w:rtl/>
        </w:rPr>
        <w:t>الدورات التدريبية</w:t>
      </w:r>
    </w:p>
    <w:p w14:paraId="678C65AA" w14:textId="7C5F2AB6" w:rsidR="00DE22D4" w:rsidRPr="00212960" w:rsidRDefault="003D2A17" w:rsidP="003D2A17">
      <w:pPr>
        <w:pStyle w:val="a"/>
        <w:numPr>
          <w:ilvl w:val="0"/>
          <w:numId w:val="14"/>
        </w:numPr>
        <w:bidi/>
        <w:rPr>
          <w:rFonts w:ascii="Arial" w:eastAsia="MS Mincho" w:hAnsi="Arial" w:cs="Arial"/>
          <w:color w:val="808080" w:themeColor="background1" w:themeShade="80"/>
          <w:sz w:val="22"/>
          <w:szCs w:val="22"/>
          <w:rtl/>
        </w:rPr>
      </w:pPr>
      <w:r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 xml:space="preserve">شهادة إكمال دورة </w:t>
      </w:r>
      <w:r w:rsidR="005232B3"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>تدريبية (</w:t>
      </w:r>
      <w:r w:rsidR="00666880"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>ممارس جودة أكاديمية</w:t>
      </w:r>
      <w:r w:rsidR="005232B3"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>)</w:t>
      </w:r>
      <w:r w:rsidR="00666880"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 xml:space="preserve"> </w:t>
      </w:r>
      <w:r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 xml:space="preserve">من هيئة </w:t>
      </w:r>
      <w:r w:rsidR="005232B3"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>تقويم التعليم والتدريب</w:t>
      </w:r>
      <w:r w:rsidR="004B7DD7"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 xml:space="preserve"> (٢٠٢٣)</w:t>
      </w:r>
    </w:p>
    <w:p w14:paraId="7E0464E0" w14:textId="572830D9" w:rsidR="00B47956" w:rsidRPr="00A5679B" w:rsidRDefault="00B47956" w:rsidP="00DE22D4">
      <w:pPr>
        <w:pStyle w:val="a"/>
        <w:numPr>
          <w:ilvl w:val="0"/>
          <w:numId w:val="0"/>
        </w:numPr>
        <w:bidi/>
        <w:ind w:left="216"/>
        <w:rPr>
          <w:rFonts w:ascii="Arial" w:eastAsia="MS Mincho" w:hAnsi="Arial" w:cs="Arial"/>
          <w:color w:val="1A1A1A" w:themeColor="background1" w:themeShade="1A"/>
          <w:sz w:val="24"/>
          <w:szCs w:val="24"/>
          <w:u w:val="single"/>
          <w:rtl/>
        </w:rPr>
      </w:pPr>
      <w:r w:rsidRPr="00A5679B">
        <w:rPr>
          <w:rFonts w:ascii="Arial" w:eastAsia="MS Mincho" w:hAnsi="Arial" w:cs="Arial"/>
          <w:color w:val="1A1A1A" w:themeColor="background1" w:themeShade="1A"/>
          <w:sz w:val="24"/>
          <w:szCs w:val="24"/>
          <w:u w:val="single"/>
          <w:rtl/>
        </w:rPr>
        <w:t>العمل الإداري في الجامعة</w:t>
      </w:r>
    </w:p>
    <w:p w14:paraId="2F812F47" w14:textId="136CE6C7" w:rsidR="00261EBE" w:rsidRPr="00212960" w:rsidRDefault="00AB04D7" w:rsidP="001B3DD3">
      <w:pPr>
        <w:pStyle w:val="a"/>
        <w:numPr>
          <w:ilvl w:val="0"/>
          <w:numId w:val="14"/>
        </w:numPr>
        <w:bidi/>
        <w:rPr>
          <w:rFonts w:ascii="Arial" w:eastAsia="MS Mincho" w:hAnsi="Arial" w:cs="Arial"/>
          <w:color w:val="808080" w:themeColor="background1" w:themeShade="80"/>
          <w:sz w:val="22"/>
          <w:szCs w:val="22"/>
        </w:rPr>
      </w:pPr>
      <w:r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 xml:space="preserve">رئيسة لجنة </w:t>
      </w:r>
      <w:r w:rsidR="001B3DD3"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>الخريجات</w:t>
      </w:r>
    </w:p>
    <w:p w14:paraId="0AF0EF80" w14:textId="16D182A5" w:rsidR="001B3DD3" w:rsidRDefault="001B3DD3" w:rsidP="001B3DD3">
      <w:pPr>
        <w:pStyle w:val="a"/>
        <w:numPr>
          <w:ilvl w:val="0"/>
          <w:numId w:val="14"/>
        </w:numPr>
        <w:bidi/>
        <w:rPr>
          <w:rFonts w:ascii="Arial" w:eastAsia="MS Mincho" w:hAnsi="Arial" w:cs="Arial"/>
          <w:color w:val="808080" w:themeColor="background1" w:themeShade="80"/>
          <w:sz w:val="22"/>
          <w:szCs w:val="22"/>
        </w:rPr>
      </w:pPr>
      <w:r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>عضو في لجنة الجودة</w:t>
      </w:r>
      <w:r w:rsidR="005D6F4E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 xml:space="preserve"> بالقسم</w:t>
      </w:r>
    </w:p>
    <w:p w14:paraId="53ECA60D" w14:textId="29A0A2C8" w:rsidR="00A5679B" w:rsidRPr="00212960" w:rsidRDefault="00A5679B" w:rsidP="00A5679B">
      <w:pPr>
        <w:pStyle w:val="a"/>
        <w:numPr>
          <w:ilvl w:val="0"/>
          <w:numId w:val="14"/>
        </w:numPr>
        <w:bidi/>
        <w:rPr>
          <w:rFonts w:ascii="Arial" w:eastAsia="MS Mincho" w:hAnsi="Arial" w:cs="Arial"/>
          <w:color w:val="808080" w:themeColor="background1" w:themeShade="80"/>
          <w:sz w:val="22"/>
          <w:szCs w:val="22"/>
        </w:rPr>
      </w:pPr>
      <w:r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>عضو في لجنة الجداول والاختبارات بالقسم</w:t>
      </w:r>
    </w:p>
    <w:p w14:paraId="0D53484C" w14:textId="5F274131" w:rsidR="00261EBE" w:rsidRPr="000D1D7F" w:rsidRDefault="001B3DD3" w:rsidP="000D1D7F">
      <w:pPr>
        <w:pStyle w:val="a"/>
        <w:numPr>
          <w:ilvl w:val="0"/>
          <w:numId w:val="14"/>
        </w:numPr>
        <w:bidi/>
        <w:rPr>
          <w:rFonts w:ascii="Arial" w:eastAsia="MS Mincho" w:hAnsi="Arial" w:cs="Arial"/>
          <w:color w:val="808080" w:themeColor="background1" w:themeShade="80"/>
          <w:sz w:val="22"/>
          <w:szCs w:val="22"/>
          <w:rtl/>
        </w:rPr>
      </w:pPr>
      <w:r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 xml:space="preserve">عضو سابق في </w:t>
      </w:r>
      <w:r w:rsidR="00412A9D"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 xml:space="preserve">اللجنة الفرعية </w:t>
      </w:r>
      <w:r w:rsidR="005530CA" w:rsidRPr="00212960">
        <w:rPr>
          <w:rFonts w:ascii="Arial" w:eastAsia="MS Mincho" w:hAnsi="Arial" w:cs="Arial" w:hint="cs"/>
          <w:color w:val="808080" w:themeColor="background1" w:themeShade="80"/>
          <w:sz w:val="22"/>
          <w:szCs w:val="22"/>
          <w:rtl/>
        </w:rPr>
        <w:t>لقضايا الطالبات</w:t>
      </w:r>
    </w:p>
    <w:sectPr w:rsidR="00261EBE" w:rsidRPr="000D1D7F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D83D" w14:textId="77777777" w:rsidR="00714133" w:rsidRDefault="00714133">
      <w:pPr>
        <w:spacing w:after="0" w:line="240" w:lineRule="auto"/>
      </w:pPr>
      <w:r>
        <w:separator/>
      </w:r>
    </w:p>
  </w:endnote>
  <w:endnote w:type="continuationSeparator" w:id="0">
    <w:p w14:paraId="50E424DD" w14:textId="77777777" w:rsidR="00714133" w:rsidRDefault="0071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E950" w14:textId="77777777" w:rsidR="00000000" w:rsidRDefault="00CA74BA">
    <w:pPr>
      <w:pStyle w:val="ab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F243" w14:textId="77777777" w:rsidR="00714133" w:rsidRDefault="00714133">
      <w:pPr>
        <w:spacing w:after="0" w:line="240" w:lineRule="auto"/>
      </w:pPr>
      <w:r>
        <w:separator/>
      </w:r>
    </w:p>
  </w:footnote>
  <w:footnote w:type="continuationSeparator" w:id="0">
    <w:p w14:paraId="0E96E96D" w14:textId="77777777" w:rsidR="00714133" w:rsidRDefault="0071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E5F3" w14:textId="77777777" w:rsidR="00000000" w:rsidRDefault="00CA74BA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F2BF7E" wp14:editId="39A9393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الإطا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7880A" id="الإطار 1" o:spid="_x0000_s1026" style="position:absolute;left:0;text-align:left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EDCB" w14:textId="77777777" w:rsidR="00000000" w:rsidRDefault="00F92C38">
    <w:r>
      <w:rPr>
        <w:noProof/>
        <w:lang w:val="en-US" w:eastAsia="en-US"/>
      </w:rPr>
    </w:r>
    <w:r w:rsidR="00F92C38">
      <w:rPr>
        <w:noProof/>
        <w:lang w:val="en-US" w:eastAsia="en-US"/>
      </w:rPr>
      <w:pict w14:anchorId="22D9C041">
        <v:group id="المجموعة 4" o:spid="_x0000_s2050" alt="العنوان: إطار صفحة مع علامة تبويب" style="position:absolute;margin-left:0;margin-top:0;width:560.2pt;height:803.2pt;flip:x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الإطار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شكل حر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7F10B114" w14:textId="77777777" w:rsidR="00000000" w:rsidRDefault="00000000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F4F60"/>
    <w:multiLevelType w:val="hybridMultilevel"/>
    <w:tmpl w:val="D03282C0"/>
    <w:lvl w:ilvl="0" w:tplc="FFFFFFFF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EFDC83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EBAE04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D283A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C834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9225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9817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00A5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1047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8A28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673DA4"/>
    <w:multiLevelType w:val="hybridMultilevel"/>
    <w:tmpl w:val="752A4A08"/>
    <w:lvl w:ilvl="0" w:tplc="FFFFFFFF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16C3"/>
    <w:multiLevelType w:val="hybridMultilevel"/>
    <w:tmpl w:val="1884BEFA"/>
    <w:lvl w:ilvl="0" w:tplc="73F6278E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DA382A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6F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68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20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D49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A4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47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40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655"/>
    <w:multiLevelType w:val="hybridMultilevel"/>
    <w:tmpl w:val="7AB01E5C"/>
    <w:lvl w:ilvl="0" w:tplc="F3500CD4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9AD41B8A" w:tentative="1">
      <w:start w:val="1"/>
      <w:numFmt w:val="lowerLetter"/>
      <w:lvlText w:val="%2."/>
      <w:lvlJc w:val="left"/>
      <w:pPr>
        <w:ind w:left="1440" w:hanging="360"/>
      </w:pPr>
    </w:lvl>
    <w:lvl w:ilvl="2" w:tplc="F5C06682" w:tentative="1">
      <w:start w:val="1"/>
      <w:numFmt w:val="lowerRoman"/>
      <w:lvlText w:val="%3."/>
      <w:lvlJc w:val="right"/>
      <w:pPr>
        <w:ind w:left="2160" w:hanging="180"/>
      </w:pPr>
    </w:lvl>
    <w:lvl w:ilvl="3" w:tplc="27CE7B8A" w:tentative="1">
      <w:start w:val="1"/>
      <w:numFmt w:val="decimal"/>
      <w:lvlText w:val="%4."/>
      <w:lvlJc w:val="left"/>
      <w:pPr>
        <w:ind w:left="2880" w:hanging="360"/>
      </w:pPr>
    </w:lvl>
    <w:lvl w:ilvl="4" w:tplc="BC664D12" w:tentative="1">
      <w:start w:val="1"/>
      <w:numFmt w:val="lowerLetter"/>
      <w:lvlText w:val="%5."/>
      <w:lvlJc w:val="left"/>
      <w:pPr>
        <w:ind w:left="3600" w:hanging="360"/>
      </w:pPr>
    </w:lvl>
    <w:lvl w:ilvl="5" w:tplc="3B7A0B68" w:tentative="1">
      <w:start w:val="1"/>
      <w:numFmt w:val="lowerRoman"/>
      <w:lvlText w:val="%6."/>
      <w:lvlJc w:val="right"/>
      <w:pPr>
        <w:ind w:left="4320" w:hanging="180"/>
      </w:pPr>
    </w:lvl>
    <w:lvl w:ilvl="6" w:tplc="DB9EBE8C" w:tentative="1">
      <w:start w:val="1"/>
      <w:numFmt w:val="decimal"/>
      <w:lvlText w:val="%7."/>
      <w:lvlJc w:val="left"/>
      <w:pPr>
        <w:ind w:left="5040" w:hanging="360"/>
      </w:pPr>
    </w:lvl>
    <w:lvl w:ilvl="7" w:tplc="890E51C4" w:tentative="1">
      <w:start w:val="1"/>
      <w:numFmt w:val="lowerLetter"/>
      <w:lvlText w:val="%8."/>
      <w:lvlJc w:val="left"/>
      <w:pPr>
        <w:ind w:left="5760" w:hanging="360"/>
      </w:pPr>
    </w:lvl>
    <w:lvl w:ilvl="8" w:tplc="26448B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732436">
    <w:abstractNumId w:val="9"/>
  </w:num>
  <w:num w:numId="2" w16cid:durableId="922446318">
    <w:abstractNumId w:val="13"/>
  </w:num>
  <w:num w:numId="3" w16cid:durableId="306783976">
    <w:abstractNumId w:val="11"/>
  </w:num>
  <w:num w:numId="4" w16cid:durableId="205723549">
    <w:abstractNumId w:val="7"/>
  </w:num>
  <w:num w:numId="5" w16cid:durableId="1583368093">
    <w:abstractNumId w:val="6"/>
  </w:num>
  <w:num w:numId="6" w16cid:durableId="1032460392">
    <w:abstractNumId w:val="5"/>
  </w:num>
  <w:num w:numId="7" w16cid:durableId="557864267">
    <w:abstractNumId w:val="4"/>
  </w:num>
  <w:num w:numId="8" w16cid:durableId="86460130">
    <w:abstractNumId w:val="8"/>
  </w:num>
  <w:num w:numId="9" w16cid:durableId="642394038">
    <w:abstractNumId w:val="3"/>
  </w:num>
  <w:num w:numId="10" w16cid:durableId="809978719">
    <w:abstractNumId w:val="2"/>
  </w:num>
  <w:num w:numId="11" w16cid:durableId="577713247">
    <w:abstractNumId w:val="1"/>
  </w:num>
  <w:num w:numId="12" w16cid:durableId="868182155">
    <w:abstractNumId w:val="0"/>
  </w:num>
  <w:num w:numId="13" w16cid:durableId="1315060109">
    <w:abstractNumId w:val="14"/>
  </w:num>
  <w:num w:numId="14" w16cid:durableId="41564955">
    <w:abstractNumId w:val="12"/>
  </w:num>
  <w:num w:numId="15" w16cid:durableId="1465468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attachedTemplate r:id="rId1"/>
  <w:defaultTabStop w:val="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3A"/>
    <w:rsid w:val="00000674"/>
    <w:rsid w:val="0002536B"/>
    <w:rsid w:val="0007451F"/>
    <w:rsid w:val="000745A6"/>
    <w:rsid w:val="000B1921"/>
    <w:rsid w:val="000C0E98"/>
    <w:rsid w:val="000D1D7F"/>
    <w:rsid w:val="000E5729"/>
    <w:rsid w:val="000F73BA"/>
    <w:rsid w:val="001447A7"/>
    <w:rsid w:val="0015032D"/>
    <w:rsid w:val="001A52AB"/>
    <w:rsid w:val="001A746C"/>
    <w:rsid w:val="001B3DD3"/>
    <w:rsid w:val="001C7861"/>
    <w:rsid w:val="001E3624"/>
    <w:rsid w:val="0020321F"/>
    <w:rsid w:val="002056CC"/>
    <w:rsid w:val="00212960"/>
    <w:rsid w:val="00241E02"/>
    <w:rsid w:val="00261EBE"/>
    <w:rsid w:val="002C2DE6"/>
    <w:rsid w:val="00302455"/>
    <w:rsid w:val="00315B81"/>
    <w:rsid w:val="003303BE"/>
    <w:rsid w:val="00363658"/>
    <w:rsid w:val="003D2A17"/>
    <w:rsid w:val="00412A9D"/>
    <w:rsid w:val="00432146"/>
    <w:rsid w:val="00434F89"/>
    <w:rsid w:val="00466BC5"/>
    <w:rsid w:val="00485B50"/>
    <w:rsid w:val="00485E60"/>
    <w:rsid w:val="00487C48"/>
    <w:rsid w:val="004955ED"/>
    <w:rsid w:val="004A028A"/>
    <w:rsid w:val="004B7DD7"/>
    <w:rsid w:val="004C0F08"/>
    <w:rsid w:val="00513794"/>
    <w:rsid w:val="005232B3"/>
    <w:rsid w:val="00540E2F"/>
    <w:rsid w:val="005530CA"/>
    <w:rsid w:val="00560A07"/>
    <w:rsid w:val="0058287F"/>
    <w:rsid w:val="005B1063"/>
    <w:rsid w:val="005D042C"/>
    <w:rsid w:val="005D2721"/>
    <w:rsid w:val="005D6F4E"/>
    <w:rsid w:val="005F3688"/>
    <w:rsid w:val="0060315B"/>
    <w:rsid w:val="00635990"/>
    <w:rsid w:val="00653740"/>
    <w:rsid w:val="00666880"/>
    <w:rsid w:val="006705F9"/>
    <w:rsid w:val="00697AC0"/>
    <w:rsid w:val="006B3BA6"/>
    <w:rsid w:val="006E0E24"/>
    <w:rsid w:val="006E2912"/>
    <w:rsid w:val="00714133"/>
    <w:rsid w:val="0077793A"/>
    <w:rsid w:val="0079550D"/>
    <w:rsid w:val="007A649C"/>
    <w:rsid w:val="007C203C"/>
    <w:rsid w:val="007F1F71"/>
    <w:rsid w:val="008339F6"/>
    <w:rsid w:val="00856789"/>
    <w:rsid w:val="0088311F"/>
    <w:rsid w:val="008A6A8E"/>
    <w:rsid w:val="008D1B2B"/>
    <w:rsid w:val="008E1650"/>
    <w:rsid w:val="008F78F1"/>
    <w:rsid w:val="009118AF"/>
    <w:rsid w:val="00990181"/>
    <w:rsid w:val="00996CF1"/>
    <w:rsid w:val="009C620C"/>
    <w:rsid w:val="00A051FE"/>
    <w:rsid w:val="00A3629B"/>
    <w:rsid w:val="00A5679B"/>
    <w:rsid w:val="00A57513"/>
    <w:rsid w:val="00AA296F"/>
    <w:rsid w:val="00AB04D7"/>
    <w:rsid w:val="00AE7D2D"/>
    <w:rsid w:val="00B121C0"/>
    <w:rsid w:val="00B24FA4"/>
    <w:rsid w:val="00B378AF"/>
    <w:rsid w:val="00B47956"/>
    <w:rsid w:val="00B9279B"/>
    <w:rsid w:val="00BB661E"/>
    <w:rsid w:val="00BD0B99"/>
    <w:rsid w:val="00C132D3"/>
    <w:rsid w:val="00CA2E26"/>
    <w:rsid w:val="00CA74BA"/>
    <w:rsid w:val="00D43706"/>
    <w:rsid w:val="00D65CC9"/>
    <w:rsid w:val="00D833E1"/>
    <w:rsid w:val="00D91251"/>
    <w:rsid w:val="00D960BF"/>
    <w:rsid w:val="00DE22D4"/>
    <w:rsid w:val="00E70FF3"/>
    <w:rsid w:val="00EB5D78"/>
    <w:rsid w:val="00F41C80"/>
    <w:rsid w:val="00F628A2"/>
    <w:rsid w:val="00F92C38"/>
    <w:rsid w:val="00F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7A7C84B"/>
  <w15:docId w15:val="{5A083DA7-02C4-F747-A469-BE5E9BC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العنوان 1 Char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a5">
    <w:name w:val="معلومات الاتصال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6">
    <w:name w:val="Title"/>
    <w:basedOn w:val="a1"/>
    <w:next w:val="a1"/>
    <w:link w:val="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7">
    <w:name w:val="Subtitle"/>
    <w:basedOn w:val="a1"/>
    <w:next w:val="a1"/>
    <w:link w:val="Char0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8">
    <w:name w:val="Placeholder Text"/>
    <w:basedOn w:val="a2"/>
    <w:uiPriority w:val="99"/>
    <w:semiHidden/>
    <w:rPr>
      <w:color w:val="808080"/>
    </w:rPr>
  </w:style>
  <w:style w:type="character" w:customStyle="1" w:styleId="4Char">
    <w:name w:val="عنوان 4 Char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Char">
    <w:name w:val="عنوان 5 Char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Char">
    <w:name w:val="عنوان 7 Char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Char">
    <w:name w:val="عنوان 6 Char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Char">
    <w:name w:val="عنوان 8 Char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Char">
    <w:name w:val="عنوان 9 Char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9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a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ab">
    <w:name w:val="footer"/>
    <w:basedOn w:val="a1"/>
    <w:link w:val="Char1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Char1">
    <w:name w:val="تذييل الصفحة Char"/>
    <w:basedOn w:val="a2"/>
    <w:link w:val="ab"/>
    <w:uiPriority w:val="99"/>
    <w:rPr>
      <w:color w:val="0E0B05" w:themeColor="text2"/>
      <w:sz w:val="24"/>
    </w:rPr>
  </w:style>
  <w:style w:type="character" w:customStyle="1" w:styleId="Char0">
    <w:name w:val="عنوان فرعي Char"/>
    <w:basedOn w:val="a2"/>
    <w:link w:val="a7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c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ad">
    <w:name w:val="Quote"/>
    <w:basedOn w:val="a1"/>
    <w:next w:val="a1"/>
    <w:link w:val="Char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har2">
    <w:name w:val="اقتباس Char"/>
    <w:basedOn w:val="a2"/>
    <w:link w:val="ad"/>
    <w:uiPriority w:val="29"/>
    <w:semiHidden/>
    <w:rPr>
      <w:iCs/>
      <w:sz w:val="26"/>
    </w:rPr>
  </w:style>
  <w:style w:type="paragraph" w:styleId="ae">
    <w:name w:val="Intense Quote"/>
    <w:basedOn w:val="a1"/>
    <w:next w:val="a1"/>
    <w:link w:val="Char3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har3">
    <w:name w:val="اقتباس مكثف Char"/>
    <w:basedOn w:val="a2"/>
    <w:link w:val="ae"/>
    <w:uiPriority w:val="30"/>
    <w:semiHidden/>
    <w:rPr>
      <w:b/>
      <w:iCs/>
      <w:color w:val="262626" w:themeColor="text1" w:themeTint="D9"/>
      <w:sz w:val="26"/>
    </w:rPr>
  </w:style>
  <w:style w:type="character" w:styleId="af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0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1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2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3">
    <w:name w:val="List Paragraph"/>
    <w:basedOn w:val="a1"/>
    <w:uiPriority w:val="34"/>
    <w:unhideWhenUsed/>
    <w:qFormat/>
    <w:pPr>
      <w:ind w:left="216"/>
      <w:contextualSpacing/>
    </w:pPr>
  </w:style>
  <w:style w:type="paragraph" w:styleId="af4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6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f7">
    <w:name w:val="لاسم"/>
    <w:basedOn w:val="a1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Char">
    <w:name w:val="العنوان Char"/>
    <w:basedOn w:val="a2"/>
    <w:link w:val="a6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Char">
    <w:name w:val="عنوان 2 Char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8">
    <w:name w:val="header"/>
    <w:basedOn w:val="a1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2"/>
    <w:link w:val="af8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Char">
    <w:name w:val="عنوان 3 Char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9">
    <w:name w:val="Date"/>
    <w:basedOn w:val="a1"/>
    <w:next w:val="a1"/>
    <w:link w:val="Char5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Char5">
    <w:name w:val="تاريخ Char"/>
    <w:basedOn w:val="a2"/>
    <w:link w:val="af9"/>
    <w:uiPriority w:val="99"/>
    <w:semiHidden/>
    <w:rPr>
      <w:color w:val="0E0B05" w:themeColor="text2"/>
      <w:sz w:val="24"/>
    </w:rPr>
  </w:style>
  <w:style w:type="paragraph" w:styleId="afa">
    <w:name w:val="Salutation"/>
    <w:basedOn w:val="a1"/>
    <w:next w:val="a1"/>
    <w:link w:val="Char6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Char6">
    <w:name w:val="تحية Char"/>
    <w:basedOn w:val="a2"/>
    <w:link w:val="afa"/>
    <w:uiPriority w:val="99"/>
    <w:semiHidden/>
    <w:rPr>
      <w:color w:val="0E0B05" w:themeColor="text2"/>
      <w:sz w:val="24"/>
    </w:rPr>
  </w:style>
  <w:style w:type="paragraph" w:styleId="afb">
    <w:name w:val="Signature"/>
    <w:basedOn w:val="a1"/>
    <w:link w:val="Char7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Char7">
    <w:name w:val="توقيع Char"/>
    <w:basedOn w:val="a2"/>
    <w:link w:val="afb"/>
    <w:uiPriority w:val="99"/>
    <w:semiHidden/>
    <w:rPr>
      <w:color w:val="0E0B05" w:themeColor="text2"/>
    </w:rPr>
  </w:style>
  <w:style w:type="character" w:styleId="Hyperlink">
    <w:name w:val="Hyperlink"/>
    <w:basedOn w:val="a2"/>
    <w:uiPriority w:val="99"/>
    <w:unhideWhenUsed/>
    <w:rsid w:val="005B1063"/>
    <w:rPr>
      <w:color w:val="53C3C7" w:themeColor="hyperlink"/>
      <w:u w:val="single"/>
    </w:rPr>
  </w:style>
  <w:style w:type="character" w:styleId="afc">
    <w:name w:val="Unresolved Mention"/>
    <w:basedOn w:val="a2"/>
    <w:uiPriority w:val="99"/>
    <w:semiHidden/>
    <w:unhideWhenUsed/>
    <w:rsid w:val="005B1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s.algamdi@bu.edu.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65AD817-FE2F-4241-8054-5E89C30273C9%7dtf1639211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C967-14FA-4C82-9C85-79275AC5A8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%7b365AD817-FE2F-4241-8054-5E89C30273C9%7dtf16392110.dotx</Template>
  <TotalTime>11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صالح احمد الغامدي</dc:creator>
  <cp:keywords/>
  <dc:description/>
  <cp:lastModifiedBy>خلود صالح احمد الغامدي</cp:lastModifiedBy>
  <cp:revision>13</cp:revision>
  <dcterms:created xsi:type="dcterms:W3CDTF">2023-05-29T07:55:00Z</dcterms:created>
  <dcterms:modified xsi:type="dcterms:W3CDTF">2023-10-13T09:44:00Z</dcterms:modified>
</cp:coreProperties>
</file>